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AE" w:rsidRPr="00A039AF" w:rsidRDefault="007024AE" w:rsidP="007024AE">
      <w:pPr>
        <w:spacing w:line="240" w:lineRule="auto"/>
        <w:jc w:val="right"/>
        <w:rPr>
          <w:sz w:val="24"/>
          <w:szCs w:val="22"/>
        </w:rPr>
      </w:pPr>
      <w:r w:rsidRPr="00A039AF">
        <w:rPr>
          <w:sz w:val="24"/>
          <w:szCs w:val="22"/>
        </w:rPr>
        <w:t>Příloha č.</w:t>
      </w:r>
      <w:r w:rsidR="0061137A">
        <w:rPr>
          <w:sz w:val="24"/>
          <w:szCs w:val="22"/>
        </w:rPr>
        <w:t xml:space="preserve"> 2</w:t>
      </w:r>
    </w:p>
    <w:p w:rsidR="007024AE" w:rsidRDefault="007024AE" w:rsidP="007024AE">
      <w:pPr>
        <w:spacing w:line="240" w:lineRule="auto"/>
        <w:ind w:left="-1701" w:right="-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CENÍK ÚHRAD</w:t>
      </w:r>
    </w:p>
    <w:p w:rsidR="007024AE" w:rsidRPr="00427B6B" w:rsidRDefault="007024AE" w:rsidP="00427B6B">
      <w:pPr>
        <w:spacing w:line="240" w:lineRule="auto"/>
        <w:ind w:left="-1701" w:right="-852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pečovatelských úkonů platný od 1. 1. 2025</w:t>
      </w:r>
    </w:p>
    <w:p w:rsidR="007024AE" w:rsidRDefault="007024AE" w:rsidP="007024AE">
      <w:pPr>
        <w:spacing w:line="276" w:lineRule="auto"/>
        <w:ind w:left="-1701" w:right="-852"/>
        <w:rPr>
          <w:color w:val="auto"/>
          <w:sz w:val="24"/>
          <w:szCs w:val="24"/>
        </w:rPr>
      </w:pPr>
      <w:r w:rsidRPr="00A039AF">
        <w:rPr>
          <w:color w:val="auto"/>
          <w:sz w:val="24"/>
          <w:szCs w:val="24"/>
        </w:rPr>
        <w:t>Na základě aktuálního znění vyhlášky</w:t>
      </w:r>
      <w:r>
        <w:rPr>
          <w:color w:val="auto"/>
          <w:sz w:val="24"/>
          <w:szCs w:val="24"/>
        </w:rPr>
        <w:t xml:space="preserve"> MPSV č. 505/2006 Sb., kterou se provádějí některá ustanovení Zákona č. 108/2006 </w:t>
      </w:r>
      <w:proofErr w:type="spellStart"/>
      <w:r>
        <w:rPr>
          <w:color w:val="auto"/>
          <w:sz w:val="24"/>
          <w:szCs w:val="24"/>
        </w:rPr>
        <w:t>Sb</w:t>
      </w:r>
      <w:proofErr w:type="spellEnd"/>
      <w:r>
        <w:rPr>
          <w:color w:val="auto"/>
          <w:sz w:val="24"/>
          <w:szCs w:val="24"/>
        </w:rPr>
        <w:t>, o sociálních službách, upravuje Charita Valašské Meziříčí rozsah základních činností a výši úhrad za úkony Pečovatelské služby Kelč.</w:t>
      </w:r>
    </w:p>
    <w:p w:rsidR="007024AE" w:rsidRDefault="007024AE" w:rsidP="007024AE">
      <w:pPr>
        <w:spacing w:line="276" w:lineRule="auto"/>
        <w:ind w:left="-1701" w:right="-85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Maximální výše úhrad za poskytovanou sociální službu </w:t>
      </w:r>
      <w:r>
        <w:rPr>
          <w:b/>
          <w:color w:val="auto"/>
          <w:sz w:val="24"/>
          <w:szCs w:val="24"/>
        </w:rPr>
        <w:t xml:space="preserve">podle skutečně spotřebovaného času nezbytného k zajištění úkonu </w:t>
      </w:r>
      <w:r>
        <w:rPr>
          <w:color w:val="auto"/>
          <w:sz w:val="24"/>
          <w:szCs w:val="24"/>
        </w:rPr>
        <w:t xml:space="preserve">činí </w:t>
      </w:r>
      <w:r>
        <w:rPr>
          <w:b/>
          <w:color w:val="auto"/>
          <w:sz w:val="24"/>
          <w:szCs w:val="24"/>
        </w:rPr>
        <w:t>165,- Kč/hod</w:t>
      </w:r>
      <w:r>
        <w:rPr>
          <w:color w:val="auto"/>
          <w:sz w:val="24"/>
          <w:szCs w:val="24"/>
        </w:rPr>
        <w:t xml:space="preserve">. V případě, že osoba využije službu v rozsahu vyšším než </w:t>
      </w:r>
      <w:r w:rsidRPr="008D3BFB">
        <w:rPr>
          <w:b/>
          <w:color w:val="auto"/>
          <w:sz w:val="24"/>
          <w:szCs w:val="24"/>
        </w:rPr>
        <w:t>80 hodin/měsíc</w:t>
      </w:r>
      <w:r>
        <w:rPr>
          <w:color w:val="auto"/>
          <w:sz w:val="24"/>
          <w:szCs w:val="24"/>
        </w:rPr>
        <w:t xml:space="preserve">, pak úhrada za poskytovanou sociální službu činí </w:t>
      </w:r>
      <w:r>
        <w:rPr>
          <w:b/>
          <w:color w:val="auto"/>
          <w:sz w:val="24"/>
          <w:szCs w:val="24"/>
        </w:rPr>
        <w:t>145,- Kč/hod</w:t>
      </w:r>
      <w:r>
        <w:rPr>
          <w:color w:val="auto"/>
          <w:sz w:val="24"/>
          <w:szCs w:val="24"/>
        </w:rPr>
        <w:t xml:space="preserve">. Netrvá-li poskytování sociální služby, včetně času nezbytného k zajištění úkonů, celou hodinu, výše úhrady se </w:t>
      </w:r>
      <w:r>
        <w:rPr>
          <w:b/>
          <w:color w:val="auto"/>
          <w:sz w:val="24"/>
          <w:szCs w:val="24"/>
        </w:rPr>
        <w:t>poměrně krátí</w:t>
      </w:r>
      <w:r>
        <w:rPr>
          <w:color w:val="auto"/>
          <w:sz w:val="24"/>
          <w:szCs w:val="24"/>
        </w:rPr>
        <w:t>.</w:t>
      </w:r>
    </w:p>
    <w:tbl>
      <w:tblPr>
        <w:tblStyle w:val="Mkatabulky"/>
        <w:tblW w:w="10768" w:type="dxa"/>
        <w:tblInd w:w="-1701" w:type="dxa"/>
        <w:tblLook w:val="04A0" w:firstRow="1" w:lastRow="0" w:firstColumn="1" w:lastColumn="0" w:noHBand="0" w:noVBand="1"/>
      </w:tblPr>
      <w:tblGrid>
        <w:gridCol w:w="9067"/>
        <w:gridCol w:w="1701"/>
      </w:tblGrid>
      <w:tr w:rsidR="007024AE" w:rsidTr="00C4381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b/>
                <w:color w:val="auto"/>
                <w:sz w:val="24"/>
                <w:szCs w:val="24"/>
              </w:rPr>
            </w:pPr>
            <w:r w:rsidRPr="00E743B9">
              <w:rPr>
                <w:b/>
                <w:color w:val="auto"/>
                <w:sz w:val="24"/>
                <w:szCs w:val="24"/>
              </w:rPr>
              <w:t>Pomoc při zvládání běžných úkonů péče o vlastní osobu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a podpora při podávání jídla a pití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při oblékání a svlékání včetně speciálních pomůcek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>pomoc při prostorové orientaci, samot</w:t>
            </w:r>
            <w:r>
              <w:rPr>
                <w:rFonts w:ascii="Arial" w:hAnsi="Arial" w:cs="Arial"/>
                <w:szCs w:val="24"/>
              </w:rPr>
              <w:t>ném pohybu ve vnitřním</w:t>
            </w:r>
            <w:r w:rsidRPr="00E743B9">
              <w:rPr>
                <w:rFonts w:ascii="Arial" w:hAnsi="Arial" w:cs="Arial"/>
                <w:szCs w:val="24"/>
              </w:rPr>
              <w:t xml:space="preserve"> prostoru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  <w:bottom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při přesunu na lůžko nebo vozík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b/>
                <w:sz w:val="24"/>
                <w:szCs w:val="24"/>
              </w:rPr>
              <w:t>Pomoc při osobní hygieně nebo poskytnutí osobní hygieny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při úkonech osobní hygieny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>pomoc při základní péči o vlasy a nehty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9067" w:type="dxa"/>
            <w:tcBorders>
              <w:left w:val="single" w:sz="12" w:space="0" w:color="auto"/>
              <w:bottom w:val="single" w:sz="12" w:space="0" w:color="auto"/>
            </w:tcBorders>
          </w:tcPr>
          <w:p w:rsidR="007024AE" w:rsidRPr="00E743B9" w:rsidRDefault="007024AE" w:rsidP="007024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308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při použití WC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024AE" w:rsidTr="00C4381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24AE" w:rsidRPr="00E743B9" w:rsidRDefault="007024AE" w:rsidP="00C43816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b/>
                <w:sz w:val="24"/>
                <w:szCs w:val="24"/>
              </w:rPr>
              <w:t>Poskytnutí stravy nebo pomoc při zajištění stravy</w:t>
            </w:r>
          </w:p>
        </w:tc>
      </w:tr>
      <w:tr w:rsidR="007024AE" w:rsidTr="00233139">
        <w:tc>
          <w:tcPr>
            <w:tcW w:w="9067" w:type="dxa"/>
            <w:tcBorders>
              <w:left w:val="single" w:sz="12" w:space="0" w:color="auto"/>
              <w:bottom w:val="single" w:sz="4" w:space="0" w:color="auto"/>
            </w:tcBorders>
          </w:tcPr>
          <w:p w:rsidR="007024AE" w:rsidRPr="00233139" w:rsidRDefault="00233139" w:rsidP="00233139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Cs w:val="24"/>
              </w:rPr>
            </w:pPr>
            <w:r w:rsidRPr="00233139">
              <w:rPr>
                <w:rFonts w:ascii="Arial" w:hAnsi="Arial" w:cs="Arial"/>
                <w:szCs w:val="24"/>
              </w:rPr>
              <w:t>d</w:t>
            </w:r>
            <w:r w:rsidR="00D03E76" w:rsidRPr="00233139">
              <w:rPr>
                <w:rFonts w:ascii="Arial" w:hAnsi="Arial" w:cs="Arial"/>
                <w:szCs w:val="24"/>
              </w:rPr>
              <w:t>ovoz nebo donáška jídla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7024AE" w:rsidRPr="00CE4EE6" w:rsidRDefault="00D442A5" w:rsidP="00C43816">
            <w:pPr>
              <w:spacing w:line="276" w:lineRule="auto"/>
              <w:ind w:left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B67BDE" w:rsidRPr="00CE4EE6">
              <w:rPr>
                <w:color w:val="auto"/>
                <w:sz w:val="24"/>
                <w:szCs w:val="24"/>
              </w:rPr>
              <w:t>0,- Kč/úkon</w:t>
            </w:r>
          </w:p>
        </w:tc>
      </w:tr>
      <w:tr w:rsidR="00233139" w:rsidTr="00233139">
        <w:tc>
          <w:tcPr>
            <w:tcW w:w="9067" w:type="dxa"/>
            <w:tcBorders>
              <w:left w:val="single" w:sz="12" w:space="0" w:color="auto"/>
              <w:bottom w:val="single" w:sz="4" w:space="0" w:color="auto"/>
            </w:tcBorders>
          </w:tcPr>
          <w:p w:rsidR="00233139" w:rsidRPr="007575CD" w:rsidRDefault="00233139" w:rsidP="007575CD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firstLine="66"/>
              <w:rPr>
                <w:rFonts w:ascii="Arial" w:hAnsi="Arial" w:cs="Arial"/>
                <w:szCs w:val="24"/>
              </w:rPr>
            </w:pPr>
            <w:r w:rsidRPr="007575CD">
              <w:rPr>
                <w:rFonts w:ascii="Arial" w:hAnsi="Arial" w:cs="Arial"/>
                <w:szCs w:val="24"/>
              </w:rPr>
              <w:t>za každý další oběd do stejné domácnosti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233139" w:rsidRPr="00CE4EE6" w:rsidRDefault="00233139" w:rsidP="00C43816">
            <w:pPr>
              <w:spacing w:line="276" w:lineRule="auto"/>
              <w:ind w:left="2"/>
              <w:rPr>
                <w:color w:val="auto"/>
                <w:sz w:val="24"/>
                <w:szCs w:val="24"/>
              </w:rPr>
            </w:pPr>
            <w:r w:rsidRPr="00CE4EE6">
              <w:rPr>
                <w:color w:val="auto"/>
                <w:sz w:val="24"/>
                <w:szCs w:val="24"/>
              </w:rPr>
              <w:t>10,- Kč</w:t>
            </w:r>
            <w:r w:rsidR="004E792B" w:rsidRPr="00CE4EE6">
              <w:rPr>
                <w:color w:val="auto"/>
                <w:sz w:val="24"/>
                <w:szCs w:val="24"/>
              </w:rPr>
              <w:t>/úkon</w:t>
            </w:r>
          </w:p>
        </w:tc>
      </w:tr>
      <w:tr w:rsidR="00233139" w:rsidTr="00233139">
        <w:tc>
          <w:tcPr>
            <w:tcW w:w="9067" w:type="dxa"/>
            <w:tcBorders>
              <w:left w:val="single" w:sz="12" w:space="0" w:color="auto"/>
              <w:bottom w:val="single" w:sz="4" w:space="0" w:color="auto"/>
            </w:tcBorders>
          </w:tcPr>
          <w:p w:rsidR="00233139" w:rsidRPr="004E792B" w:rsidRDefault="00233139" w:rsidP="00233139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Cs w:val="24"/>
              </w:rPr>
            </w:pPr>
            <w:r w:rsidRPr="004E792B">
              <w:rPr>
                <w:rFonts w:ascii="Arial" w:hAnsi="Arial" w:cs="Arial"/>
                <w:szCs w:val="24"/>
              </w:rPr>
              <w:t xml:space="preserve">pomoc při přípravě jídla a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233139" w:rsidRPr="00233139" w:rsidRDefault="004E792B" w:rsidP="00233139">
            <w:pPr>
              <w:spacing w:line="276" w:lineRule="auto"/>
              <w:ind w:left="2"/>
              <w:rPr>
                <w:color w:val="FF0000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233139" w:rsidTr="00233139">
        <w:tc>
          <w:tcPr>
            <w:tcW w:w="9067" w:type="dxa"/>
            <w:tcBorders>
              <w:left w:val="single" w:sz="12" w:space="0" w:color="auto"/>
              <w:bottom w:val="single" w:sz="4" w:space="0" w:color="auto"/>
            </w:tcBorders>
          </w:tcPr>
          <w:p w:rsidR="00233139" w:rsidRPr="004E792B" w:rsidRDefault="004E792B" w:rsidP="004E792B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Cs w:val="24"/>
              </w:rPr>
            </w:pPr>
            <w:r w:rsidRPr="004E792B">
              <w:rPr>
                <w:rFonts w:ascii="Arial" w:hAnsi="Arial" w:cs="Arial"/>
                <w:szCs w:val="24"/>
              </w:rPr>
              <w:t>příprava a podání jídla a pití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233139" w:rsidRPr="00233139" w:rsidRDefault="004E792B" w:rsidP="00233139">
            <w:pPr>
              <w:spacing w:line="276" w:lineRule="auto"/>
              <w:ind w:left="2"/>
              <w:rPr>
                <w:color w:val="FF0000"/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233139" w:rsidTr="00C4381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3139" w:rsidRPr="00E743B9" w:rsidRDefault="004E792B" w:rsidP="00233139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 při zajištění chodu domácnosti</w:t>
            </w:r>
          </w:p>
        </w:tc>
      </w:tr>
      <w:tr w:rsidR="00233139" w:rsidTr="00C43816">
        <w:tc>
          <w:tcPr>
            <w:tcW w:w="9067" w:type="dxa"/>
            <w:tcBorders>
              <w:left w:val="single" w:sz="12" w:space="0" w:color="auto"/>
            </w:tcBorders>
          </w:tcPr>
          <w:p w:rsidR="00233139" w:rsidRPr="00E743B9" w:rsidRDefault="004E792B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běžný nákup a údržba domácnosti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33139" w:rsidRPr="00E743B9" w:rsidRDefault="00233139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pomoc při zajištění velkého úklidu domácnosti, např. sezónního úklidu, úklidu po malování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donáška vody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topení v kamnech včetně donášky a přípravy topiva, údržba topných zařízení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běžné nákupy a pochůzky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velký nákup, např. týdenní nákup, nákup ošacení a nezbytného vybavení domácnosti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170,- Kč/úkon</w:t>
            </w:r>
          </w:p>
        </w:tc>
      </w:tr>
      <w:tr w:rsidR="004E792B" w:rsidTr="00C43816">
        <w:tc>
          <w:tcPr>
            <w:tcW w:w="9067" w:type="dxa"/>
            <w:tcBorders>
              <w:left w:val="single" w:sz="12" w:space="0" w:color="auto"/>
            </w:tcBorders>
          </w:tcPr>
          <w:p w:rsidR="004E792B" w:rsidRDefault="00EA58ED" w:rsidP="00233139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praní a žehlení ložního </w:t>
            </w:r>
            <w:r w:rsidR="007575CD">
              <w:rPr>
                <w:rFonts w:ascii="Arial" w:hAnsi="Arial" w:cs="Arial"/>
                <w:szCs w:val="24"/>
              </w:rPr>
              <w:t xml:space="preserve">a osobního </w:t>
            </w:r>
            <w:r>
              <w:rPr>
                <w:rFonts w:ascii="Arial" w:hAnsi="Arial" w:cs="Arial"/>
                <w:szCs w:val="24"/>
              </w:rPr>
              <w:t>prádla, popřípadě jeho drobné opravy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E792B" w:rsidRPr="00E743B9" w:rsidRDefault="00EA58ED" w:rsidP="00233139">
            <w:pPr>
              <w:spacing w:line="276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 Kč/kg</w:t>
            </w:r>
          </w:p>
        </w:tc>
      </w:tr>
      <w:tr w:rsidR="007B0CF4" w:rsidTr="0075755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0CF4" w:rsidRPr="00E743B9" w:rsidRDefault="007B0CF4" w:rsidP="00233139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Zprostředkování kontaktu se společenským prostředím</w:t>
            </w:r>
          </w:p>
        </w:tc>
      </w:tr>
      <w:tr w:rsidR="007B0CF4" w:rsidTr="00757556">
        <w:tc>
          <w:tcPr>
            <w:tcW w:w="9067" w:type="dxa"/>
            <w:tcBorders>
              <w:left w:val="single" w:sz="12" w:space="0" w:color="auto"/>
              <w:bottom w:val="single" w:sz="12" w:space="0" w:color="auto"/>
            </w:tcBorders>
          </w:tcPr>
          <w:p w:rsidR="007B0CF4" w:rsidRPr="007B0CF4" w:rsidRDefault="007B0CF4" w:rsidP="007B0CF4">
            <w:pPr>
              <w:spacing w:line="276" w:lineRule="auto"/>
              <w:rPr>
                <w:sz w:val="24"/>
                <w:szCs w:val="24"/>
              </w:rPr>
            </w:pPr>
            <w:r w:rsidRPr="007B0CF4">
              <w:rPr>
                <w:sz w:val="24"/>
                <w:szCs w:val="24"/>
              </w:rPr>
              <w:t>Doprovázení do školy, školského zařízení, zaměstnání, k lékaři, na orgány veřejné moci a instituce poskytující veřejné služby a doprovázení zpět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165,- Kč/hod.</w:t>
            </w:r>
          </w:p>
        </w:tc>
      </w:tr>
      <w:tr w:rsidR="007B0CF4" w:rsidTr="0075755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b/>
                <w:bCs/>
                <w:sz w:val="24"/>
                <w:szCs w:val="24"/>
              </w:rPr>
              <w:lastRenderedPageBreak/>
              <w:t>Pomoc při uplatňování práv, oprávněných zájmů a při obstarávání osobních záležitostí</w:t>
            </w:r>
          </w:p>
        </w:tc>
      </w:tr>
      <w:tr w:rsidR="007B0CF4" w:rsidTr="00C43816">
        <w:tc>
          <w:tcPr>
            <w:tcW w:w="9067" w:type="dxa"/>
            <w:tcBorders>
              <w:left w:val="single" w:sz="12" w:space="0" w:color="auto"/>
            </w:tcBorders>
          </w:tcPr>
          <w:p w:rsidR="007B0CF4" w:rsidRPr="00E743B9" w:rsidRDefault="007B0CF4" w:rsidP="007B0CF4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>pomoc při komunikaci v</w:t>
            </w:r>
            <w:r>
              <w:rPr>
                <w:rFonts w:ascii="Arial" w:hAnsi="Arial" w:cs="Arial"/>
                <w:szCs w:val="24"/>
              </w:rPr>
              <w:t>edoucí k uplatňování</w:t>
            </w:r>
            <w:r w:rsidRPr="00E743B9">
              <w:rPr>
                <w:rFonts w:ascii="Arial" w:hAnsi="Arial" w:cs="Arial"/>
                <w:szCs w:val="24"/>
              </w:rPr>
              <w:t xml:space="preserve"> práv a oprávněných zájmů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B0CF4" w:rsidTr="00C43816">
        <w:tc>
          <w:tcPr>
            <w:tcW w:w="9067" w:type="dxa"/>
            <w:tcBorders>
              <w:left w:val="single" w:sz="12" w:space="0" w:color="auto"/>
            </w:tcBorders>
          </w:tcPr>
          <w:p w:rsidR="007B0CF4" w:rsidRPr="00E743B9" w:rsidRDefault="007B0CF4" w:rsidP="007B0CF4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304" w:right="0" w:hanging="284"/>
              <w:rPr>
                <w:rFonts w:ascii="Arial" w:hAnsi="Arial" w:cs="Arial"/>
                <w:szCs w:val="24"/>
              </w:rPr>
            </w:pPr>
            <w:r w:rsidRPr="00E743B9">
              <w:rPr>
                <w:rFonts w:ascii="Arial" w:hAnsi="Arial" w:cs="Arial"/>
                <w:szCs w:val="24"/>
              </w:rPr>
              <w:t xml:space="preserve">pomoc při vyřizování běžných záležitostí 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7B0CF4" w:rsidTr="00C43816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right="-852"/>
              <w:rPr>
                <w:color w:val="auto"/>
                <w:sz w:val="24"/>
                <w:szCs w:val="24"/>
              </w:rPr>
            </w:pPr>
            <w:r w:rsidRPr="00E743B9">
              <w:rPr>
                <w:b/>
                <w:bCs/>
                <w:sz w:val="24"/>
                <w:szCs w:val="24"/>
              </w:rPr>
              <w:t>Pomoc při zajištění bezpečí a možnosti setrvání v přirozeném sociálním prostředí</w:t>
            </w:r>
          </w:p>
        </w:tc>
      </w:tr>
      <w:tr w:rsidR="007B0CF4" w:rsidTr="007575CD">
        <w:tc>
          <w:tcPr>
            <w:tcW w:w="9067" w:type="dxa"/>
            <w:tcBorders>
              <w:left w:val="single" w:sz="12" w:space="0" w:color="auto"/>
              <w:bottom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left="20" w:hanging="20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dohled, aby osoba závislá na pomoci nezpůsobila ohrožení sobě ani svému okolí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B0CF4" w:rsidRPr="00E743B9" w:rsidRDefault="007B0CF4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E743B9">
              <w:rPr>
                <w:sz w:val="24"/>
                <w:szCs w:val="24"/>
              </w:rPr>
              <w:t>165,- Kč/hod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B673B6" w:rsidTr="002B6DB2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73B6" w:rsidRPr="00E743B9" w:rsidRDefault="00B673B6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FAKULTATIVNÍ SLUŽBY – úkony nad rámec vyhlášky č. 505/2006 Sb.</w:t>
            </w:r>
          </w:p>
        </w:tc>
      </w:tr>
      <w:tr w:rsidR="007B0CF4" w:rsidTr="00C43816">
        <w:tc>
          <w:tcPr>
            <w:tcW w:w="9067" w:type="dxa"/>
            <w:tcBorders>
              <w:left w:val="single" w:sz="12" w:space="0" w:color="auto"/>
              <w:bottom w:val="single" w:sz="12" w:space="0" w:color="auto"/>
            </w:tcBorders>
          </w:tcPr>
          <w:p w:rsidR="007B0CF4" w:rsidRPr="007575CD" w:rsidRDefault="007B0CF4" w:rsidP="007B0CF4">
            <w:pPr>
              <w:spacing w:line="276" w:lineRule="auto"/>
              <w:ind w:left="2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použití služebního vozidla při zprostředkování kontaktu se společenským prostředím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7B0CF4" w:rsidRPr="00E743B9" w:rsidRDefault="00E86080" w:rsidP="007B0CF4">
            <w:pPr>
              <w:spacing w:line="276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17,22</w:t>
            </w:r>
            <w:r w:rsidR="007B0CF4">
              <w:rPr>
                <w:sz w:val="24"/>
                <w:szCs w:val="24"/>
              </w:rPr>
              <w:t xml:space="preserve"> Kč/km</w:t>
            </w:r>
          </w:p>
        </w:tc>
      </w:tr>
    </w:tbl>
    <w:p w:rsidR="007024AE" w:rsidRDefault="007024AE" w:rsidP="009145D4">
      <w:pPr>
        <w:spacing w:before="120" w:after="120" w:line="276" w:lineRule="auto"/>
        <w:ind w:left="-1701" w:right="-851"/>
        <w:rPr>
          <w:sz w:val="24"/>
          <w:szCs w:val="24"/>
        </w:rPr>
      </w:pPr>
      <w:r w:rsidRPr="00316499">
        <w:rPr>
          <w:b/>
          <w:sz w:val="24"/>
          <w:szCs w:val="24"/>
        </w:rPr>
        <w:t xml:space="preserve">Skutečně spotřebovaný čas nezbytný k zajištění činností a úkonů v rámci jednoho setkání </w:t>
      </w:r>
      <w:r w:rsidRPr="00316499">
        <w:rPr>
          <w:sz w:val="24"/>
          <w:szCs w:val="24"/>
        </w:rPr>
        <w:t>se skládá z času, který pracovník stráví poskytováním činností přímo u klienta a času nezbytného k zajištění činností (včetně času zahrnujícího přípravu úkonů v rámci sjednaného rozsahu poskytovaných základních činností), který je proměnlivý dle individuálního průběhu poskytování sociální služby. Tento čas se počítá pouze jednou v rámci jednoho setkání.</w:t>
      </w:r>
    </w:p>
    <w:p w:rsidR="007024AE" w:rsidRPr="00427B6B" w:rsidRDefault="007024AE" w:rsidP="00427B6B">
      <w:pPr>
        <w:spacing w:after="0" w:line="276" w:lineRule="auto"/>
        <w:ind w:left="-1701" w:right="-852"/>
        <w:rPr>
          <w:b/>
          <w:sz w:val="24"/>
          <w:szCs w:val="24"/>
        </w:rPr>
      </w:pPr>
      <w:r w:rsidRPr="00427B6B">
        <w:rPr>
          <w:b/>
          <w:sz w:val="24"/>
          <w:szCs w:val="24"/>
        </w:rPr>
        <w:t>Aktuální výpočet času nezbytného k zajištění činností:</w:t>
      </w:r>
    </w:p>
    <w:tbl>
      <w:tblPr>
        <w:tblStyle w:val="Mkatabulky"/>
        <w:tblW w:w="10768" w:type="dxa"/>
        <w:tblInd w:w="-1701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7024AE" w:rsidTr="00C43816">
        <w:tc>
          <w:tcPr>
            <w:tcW w:w="5240" w:type="dxa"/>
          </w:tcPr>
          <w:p w:rsidR="007024AE" w:rsidRDefault="007024AE" w:rsidP="00C43816">
            <w:pPr>
              <w:spacing w:line="276" w:lineRule="auto"/>
              <w:ind w:right="-852"/>
              <w:jc w:val="left"/>
              <w:rPr>
                <w:sz w:val="24"/>
                <w:szCs w:val="24"/>
              </w:rPr>
            </w:pPr>
          </w:p>
          <w:p w:rsidR="007024AE" w:rsidRDefault="007024AE" w:rsidP="00C43816">
            <w:pPr>
              <w:spacing w:line="276" w:lineRule="auto"/>
              <w:ind w:right="-8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 nezbytný k zajištění činností</w:t>
            </w:r>
          </w:p>
        </w:tc>
        <w:tc>
          <w:tcPr>
            <w:tcW w:w="5528" w:type="dxa"/>
          </w:tcPr>
          <w:p w:rsidR="007024AE" w:rsidRDefault="007024AE" w:rsidP="00C43816">
            <w:pPr>
              <w:spacing w:line="276" w:lineRule="auto"/>
              <w:ind w:right="-8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165,- Kč/hod.</w:t>
            </w:r>
          </w:p>
          <w:p w:rsidR="007024AE" w:rsidRDefault="007024AE" w:rsidP="00C43816">
            <w:pPr>
              <w:spacing w:line="276" w:lineRule="auto"/>
              <w:ind w:right="-8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= 2,75 Kč</w:t>
            </w:r>
          </w:p>
          <w:p w:rsidR="007024AE" w:rsidRPr="00871A83" w:rsidRDefault="00563E74" w:rsidP="00C43816">
            <w:pPr>
              <w:spacing w:line="276" w:lineRule="auto"/>
              <w:ind w:right="-8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024A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minut = 24,75</w:t>
            </w:r>
            <w:r w:rsidR="007024AE" w:rsidRPr="00871A83">
              <w:rPr>
                <w:b/>
                <w:sz w:val="24"/>
                <w:szCs w:val="24"/>
              </w:rPr>
              <w:t xml:space="preserve"> Kč/setkání</w:t>
            </w:r>
          </w:p>
        </w:tc>
      </w:tr>
    </w:tbl>
    <w:p w:rsidR="007024AE" w:rsidRDefault="007024AE" w:rsidP="00427B6B">
      <w:pPr>
        <w:spacing w:after="0" w:line="276" w:lineRule="auto"/>
        <w:ind w:left="-1701" w:right="-852"/>
        <w:rPr>
          <w:sz w:val="24"/>
          <w:szCs w:val="24"/>
        </w:rPr>
      </w:pPr>
      <w:r>
        <w:rPr>
          <w:sz w:val="24"/>
          <w:szCs w:val="24"/>
        </w:rPr>
        <w:t>V případě, že klient využije službu v rozsahu vyšším než 80 hod/měsíc, snižuje se úhrada za poskytovanou sociální službu na částku 145,- Kč/hod. Pak aktuální výpočet času nezbytného k zajištění činností činí:</w:t>
      </w:r>
    </w:p>
    <w:tbl>
      <w:tblPr>
        <w:tblStyle w:val="Mkatabulky"/>
        <w:tblW w:w="10768" w:type="dxa"/>
        <w:tblInd w:w="-1701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7024AE" w:rsidRPr="00871A83" w:rsidTr="00C43816">
        <w:tc>
          <w:tcPr>
            <w:tcW w:w="5240" w:type="dxa"/>
          </w:tcPr>
          <w:p w:rsidR="007024AE" w:rsidRDefault="007024AE" w:rsidP="00C43816">
            <w:pPr>
              <w:spacing w:line="276" w:lineRule="auto"/>
              <w:ind w:right="-852"/>
              <w:jc w:val="left"/>
              <w:rPr>
                <w:sz w:val="24"/>
                <w:szCs w:val="24"/>
              </w:rPr>
            </w:pPr>
          </w:p>
          <w:p w:rsidR="007024AE" w:rsidRDefault="007024AE" w:rsidP="00C43816">
            <w:pPr>
              <w:spacing w:line="276" w:lineRule="auto"/>
              <w:ind w:right="-8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 nezbytný k zajištění činností</w:t>
            </w:r>
          </w:p>
        </w:tc>
        <w:tc>
          <w:tcPr>
            <w:tcW w:w="5528" w:type="dxa"/>
          </w:tcPr>
          <w:p w:rsidR="007024AE" w:rsidRDefault="007024AE" w:rsidP="00C43816">
            <w:pPr>
              <w:spacing w:line="276" w:lineRule="auto"/>
              <w:ind w:right="-8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145,- Kč/hod.</w:t>
            </w:r>
          </w:p>
          <w:p w:rsidR="007024AE" w:rsidRDefault="007024AE" w:rsidP="00C43816">
            <w:pPr>
              <w:spacing w:line="276" w:lineRule="auto"/>
              <w:ind w:right="-8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= 2,42 Kč</w:t>
            </w:r>
          </w:p>
          <w:p w:rsidR="007024AE" w:rsidRPr="00871A83" w:rsidRDefault="00563E74" w:rsidP="00C43816">
            <w:pPr>
              <w:spacing w:line="276" w:lineRule="auto"/>
              <w:ind w:right="-8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024AE">
              <w:rPr>
                <w:b/>
                <w:sz w:val="24"/>
                <w:szCs w:val="24"/>
              </w:rPr>
              <w:t xml:space="preserve"> </w:t>
            </w:r>
            <w:r w:rsidR="007024AE" w:rsidRPr="00871A83">
              <w:rPr>
                <w:b/>
                <w:sz w:val="24"/>
                <w:szCs w:val="24"/>
              </w:rPr>
              <w:t xml:space="preserve">minut = </w:t>
            </w:r>
            <w:r>
              <w:rPr>
                <w:b/>
                <w:sz w:val="24"/>
                <w:szCs w:val="24"/>
              </w:rPr>
              <w:t>21,75</w:t>
            </w:r>
            <w:r w:rsidR="007024AE">
              <w:rPr>
                <w:b/>
                <w:sz w:val="24"/>
                <w:szCs w:val="24"/>
              </w:rPr>
              <w:t xml:space="preserve"> </w:t>
            </w:r>
            <w:r w:rsidR="007024AE" w:rsidRPr="00871A83">
              <w:rPr>
                <w:b/>
                <w:sz w:val="24"/>
                <w:szCs w:val="24"/>
              </w:rPr>
              <w:t>Kč/setkání</w:t>
            </w:r>
          </w:p>
        </w:tc>
      </w:tr>
    </w:tbl>
    <w:p w:rsidR="007024AE" w:rsidRDefault="0028300D" w:rsidP="009145D4">
      <w:pPr>
        <w:spacing w:before="120" w:after="0" w:line="276" w:lineRule="auto"/>
        <w:ind w:left="-1701" w:right="-851"/>
        <w:rPr>
          <w:sz w:val="24"/>
          <w:szCs w:val="24"/>
        </w:rPr>
      </w:pPr>
      <w:r>
        <w:rPr>
          <w:sz w:val="24"/>
          <w:szCs w:val="24"/>
        </w:rPr>
        <w:t>Pečovatelská služba se poskytuje bez úhrady</w:t>
      </w:r>
      <w:r w:rsidR="00757556">
        <w:rPr>
          <w:sz w:val="24"/>
          <w:szCs w:val="24"/>
        </w:rPr>
        <w:t xml:space="preserve"> (týká se pouze základních činností)</w:t>
      </w:r>
      <w:r>
        <w:rPr>
          <w:sz w:val="24"/>
          <w:szCs w:val="24"/>
        </w:rPr>
        <w:t xml:space="preserve">: dle §75 odst. 2 písm. a) až e) zákona č. 108/2006 Sb. o sociálních službách, v platném znění: a) rodinám, ve kterých se narodily současně 3 a více dětí, a to do 4 let věku těchto dětí, b) účastníkům odboje, c) osobám, které jsou účastny rehabilitace podle zákona č. 119/1990 Sb., d) osobám, které byly zařazeny v táboře </w:t>
      </w:r>
      <w:r w:rsidR="00427B6B">
        <w:rPr>
          <w:sz w:val="24"/>
          <w:szCs w:val="24"/>
        </w:rPr>
        <w:t>nucených prací nebo v pracovním útvaru, e) pozůstalým manželům (manželkám) po osobách uvedených v písmenech b) až d) starším 70 let.</w:t>
      </w:r>
    </w:p>
    <w:p w:rsidR="007F5B33" w:rsidRDefault="007F5B33" w:rsidP="009145D4">
      <w:pPr>
        <w:spacing w:before="120" w:after="240" w:line="276" w:lineRule="auto"/>
        <w:ind w:left="-1701" w:right="-851"/>
        <w:rPr>
          <w:sz w:val="24"/>
          <w:szCs w:val="24"/>
        </w:rPr>
      </w:pPr>
      <w:r>
        <w:rPr>
          <w:sz w:val="24"/>
          <w:szCs w:val="24"/>
        </w:rPr>
        <w:t>V případě neodhlá</w:t>
      </w:r>
      <w:r w:rsidR="00BB7564">
        <w:rPr>
          <w:sz w:val="24"/>
          <w:szCs w:val="24"/>
        </w:rPr>
        <w:t>šené návštěvy je klientovi účtována částka</w:t>
      </w:r>
      <w:r>
        <w:rPr>
          <w:sz w:val="24"/>
          <w:szCs w:val="24"/>
        </w:rPr>
        <w:t xml:space="preserve"> ve výši ČNZČ a času skutečně spotřebovaného pracovníkem k vyřešení situace </w:t>
      </w:r>
      <w:r w:rsidR="00BE3132">
        <w:rPr>
          <w:sz w:val="24"/>
          <w:szCs w:val="24"/>
        </w:rPr>
        <w:t>na místě.</w:t>
      </w:r>
      <w:r>
        <w:rPr>
          <w:sz w:val="24"/>
          <w:szCs w:val="24"/>
        </w:rPr>
        <w:t xml:space="preserve"> </w:t>
      </w:r>
    </w:p>
    <w:p w:rsidR="00427B6B" w:rsidRDefault="007024AE" w:rsidP="009145D4">
      <w:pPr>
        <w:spacing w:before="120" w:after="360" w:line="240" w:lineRule="auto"/>
        <w:ind w:left="-1701" w:right="-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Předchozí C</w:t>
      </w:r>
      <w:r w:rsidR="0028300D">
        <w:rPr>
          <w:color w:val="auto"/>
          <w:sz w:val="24"/>
          <w:szCs w:val="24"/>
        </w:rPr>
        <w:t>eník úhrad pečovatelských úkonů</w:t>
      </w:r>
      <w:r>
        <w:rPr>
          <w:color w:val="auto"/>
          <w:sz w:val="24"/>
          <w:szCs w:val="24"/>
        </w:rPr>
        <w:t xml:space="preserve"> pozbývá platnosti dne 31. 12. 2024.</w:t>
      </w:r>
    </w:p>
    <w:p w:rsidR="00427B6B" w:rsidRDefault="0028300D" w:rsidP="00BE3132">
      <w:pPr>
        <w:spacing w:line="240" w:lineRule="auto"/>
        <w:ind w:left="-1701" w:right="-85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Kelči 9</w:t>
      </w:r>
      <w:r w:rsidR="007024AE">
        <w:rPr>
          <w:color w:val="auto"/>
          <w:sz w:val="24"/>
          <w:szCs w:val="24"/>
        </w:rPr>
        <w:t>. 10. 2024</w:t>
      </w:r>
    </w:p>
    <w:p w:rsidR="00F927E6" w:rsidRDefault="007024AE" w:rsidP="00CE4EE6">
      <w:pPr>
        <w:spacing w:line="240" w:lineRule="auto"/>
        <w:ind w:left="-1701" w:right="-85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Schválil: Ing. Jiří Gavenda</w:t>
      </w:r>
      <w:r w:rsidR="00E65231">
        <w:rPr>
          <w:color w:val="auto"/>
          <w:sz w:val="24"/>
          <w:szCs w:val="24"/>
        </w:rPr>
        <w:t>, ředitel Charity Valašské Meziříčí</w:t>
      </w:r>
    </w:p>
    <w:p w:rsidR="009145D4" w:rsidRDefault="009145D4" w:rsidP="00CE4EE6">
      <w:pPr>
        <w:spacing w:line="240" w:lineRule="auto"/>
        <w:ind w:left="-1701" w:right="-852"/>
        <w:rPr>
          <w:color w:val="auto"/>
          <w:sz w:val="24"/>
          <w:szCs w:val="24"/>
        </w:rPr>
      </w:pPr>
    </w:p>
    <w:p w:rsidR="009145D4" w:rsidRDefault="009145D4" w:rsidP="00CE4EE6">
      <w:pPr>
        <w:spacing w:line="240" w:lineRule="auto"/>
        <w:ind w:left="-1701" w:right="-85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Podpis klienta:………………………</w:t>
      </w:r>
    </w:p>
    <w:p w:rsidR="001373C5" w:rsidRPr="00CE4EE6" w:rsidRDefault="001373C5" w:rsidP="00CE4EE6">
      <w:pPr>
        <w:spacing w:line="240" w:lineRule="auto"/>
        <w:ind w:left="-1701" w:right="-85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Dne:………………………………….</w:t>
      </w:r>
      <w:bookmarkStart w:id="0" w:name="_GoBack"/>
      <w:bookmarkEnd w:id="0"/>
    </w:p>
    <w:sectPr w:rsidR="001373C5" w:rsidRPr="00CE4EE6" w:rsidSect="00C84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3" w:right="1418" w:bottom="1418" w:left="2268" w:header="85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DB" w:rsidRDefault="001228DB" w:rsidP="00864BAD">
      <w:r>
        <w:separator/>
      </w:r>
    </w:p>
  </w:endnote>
  <w:endnote w:type="continuationSeparator" w:id="0">
    <w:p w:rsidR="001228DB" w:rsidRDefault="001228DB" w:rsidP="0086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88" w:rsidRDefault="006C1088" w:rsidP="00397095">
    <w:pPr>
      <w:pStyle w:val="Zpat"/>
      <w:framePr w:wrap="none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1088" w:rsidRDefault="006C1088" w:rsidP="00397095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095" w:rsidRPr="00397095" w:rsidRDefault="00397095" w:rsidP="00ED200B">
    <w:pPr>
      <w:pStyle w:val="Zpat"/>
      <w:framePr w:wrap="none" w:vAnchor="text" w:hAnchor="margin" w:y="1"/>
      <w:rPr>
        <w:rStyle w:val="slostrnky"/>
        <w:sz w:val="18"/>
        <w:szCs w:val="18"/>
      </w:rPr>
    </w:pPr>
    <w:r w:rsidRPr="00397095">
      <w:rPr>
        <w:rStyle w:val="slostrnky"/>
        <w:sz w:val="18"/>
        <w:szCs w:val="18"/>
      </w:rPr>
      <w:fldChar w:fldCharType="begin"/>
    </w:r>
    <w:r w:rsidRPr="00397095">
      <w:rPr>
        <w:rStyle w:val="slostrnky"/>
        <w:sz w:val="18"/>
        <w:szCs w:val="18"/>
      </w:rPr>
      <w:instrText xml:space="preserve">PAGE  </w:instrText>
    </w:r>
    <w:r w:rsidRPr="00397095">
      <w:rPr>
        <w:rStyle w:val="slostrnky"/>
        <w:sz w:val="18"/>
        <w:szCs w:val="18"/>
      </w:rPr>
      <w:fldChar w:fldCharType="separate"/>
    </w:r>
    <w:r w:rsidR="001373C5">
      <w:rPr>
        <w:rStyle w:val="slostrnky"/>
        <w:noProof/>
        <w:sz w:val="18"/>
        <w:szCs w:val="18"/>
      </w:rPr>
      <w:t>- 2 -</w:t>
    </w:r>
    <w:r w:rsidRPr="00397095">
      <w:rPr>
        <w:rStyle w:val="slostrnky"/>
        <w:sz w:val="18"/>
        <w:szCs w:val="18"/>
      </w:rPr>
      <w:fldChar w:fldCharType="end"/>
    </w:r>
  </w:p>
  <w:p w:rsidR="0098138E" w:rsidRPr="00B9542C" w:rsidRDefault="0098138E" w:rsidP="006C1088">
    <w:pPr>
      <w:pStyle w:val="Zpat"/>
      <w:ind w:right="360"/>
      <w:rPr>
        <w:sz w:val="18"/>
        <w:szCs w:val="18"/>
      </w:rPr>
    </w:pPr>
  </w:p>
  <w:p w:rsidR="00A3550C" w:rsidRPr="00B9542C" w:rsidRDefault="00A3550C" w:rsidP="006C1088">
    <w:pPr>
      <w:pStyle w:val="Zpat"/>
      <w:ind w:right="360"/>
      <w:rPr>
        <w:sz w:val="18"/>
        <w:szCs w:val="18"/>
      </w:rPr>
    </w:pPr>
  </w:p>
  <w:p w:rsidR="004A3815" w:rsidRDefault="00860455" w:rsidP="006C1088">
    <w:pPr>
      <w:pStyle w:val="Zpat"/>
      <w:ind w:right="360"/>
    </w:pPr>
    <w:r>
      <w:rPr>
        <w:noProof/>
        <w:lang w:eastAsia="cs-CZ"/>
      </w:rPr>
      <w:drawing>
        <wp:inline distT="0" distB="0" distL="0" distR="0" wp14:anchorId="1990E040" wp14:editId="65F7AF4B">
          <wp:extent cx="4651200" cy="4608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8EC" w:rsidRDefault="00860455" w:rsidP="006C1088">
    <w:pPr>
      <w:pStyle w:val="Zpat"/>
      <w:ind w:right="360"/>
    </w:pPr>
    <w:r>
      <w:rPr>
        <w:noProof/>
        <w:lang w:eastAsia="cs-CZ"/>
      </w:rPr>
      <w:drawing>
        <wp:inline distT="0" distB="0" distL="0" distR="0">
          <wp:extent cx="4651200" cy="4608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DB" w:rsidRDefault="001228DB" w:rsidP="00864BAD">
      <w:r>
        <w:separator/>
      </w:r>
    </w:p>
  </w:footnote>
  <w:footnote w:type="continuationSeparator" w:id="0">
    <w:p w:rsidR="001228DB" w:rsidRDefault="001228DB" w:rsidP="0086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85" w:rsidRDefault="00E57B85" w:rsidP="0039750B">
    <w:pPr>
      <w:pStyle w:val="Zhlav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7B85" w:rsidRDefault="00E57B85" w:rsidP="00E57B8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85" w:rsidRPr="00E57B85" w:rsidRDefault="00E57B85" w:rsidP="00E57B85">
    <w:pPr>
      <w:pStyle w:val="Zhlav"/>
      <w:ind w:right="36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A8" w:rsidRDefault="008604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-429895</wp:posOffset>
          </wp:positionV>
          <wp:extent cx="2804400" cy="9396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čovatelská služba Kelc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9CF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F2946"/>
    <w:multiLevelType w:val="hybridMultilevel"/>
    <w:tmpl w:val="0C5C6508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550D"/>
    <w:multiLevelType w:val="hybridMultilevel"/>
    <w:tmpl w:val="38F2F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0116"/>
    <w:multiLevelType w:val="hybridMultilevel"/>
    <w:tmpl w:val="CD34E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F0D31"/>
    <w:multiLevelType w:val="hybridMultilevel"/>
    <w:tmpl w:val="01DCA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90D96"/>
    <w:multiLevelType w:val="hybridMultilevel"/>
    <w:tmpl w:val="49501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516F0"/>
    <w:multiLevelType w:val="hybridMultilevel"/>
    <w:tmpl w:val="20BC2456"/>
    <w:lvl w:ilvl="0" w:tplc="5C602776">
      <w:start w:val="9"/>
      <w:numFmt w:val="bullet"/>
      <w:lvlText w:val="-"/>
      <w:lvlJc w:val="left"/>
      <w:pPr>
        <w:ind w:left="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0D481F"/>
    <w:multiLevelType w:val="hybridMultilevel"/>
    <w:tmpl w:val="01DCA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E5E37"/>
    <w:multiLevelType w:val="hybridMultilevel"/>
    <w:tmpl w:val="869EECA0"/>
    <w:lvl w:ilvl="0" w:tplc="1A66261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CD"/>
    <w:rsid w:val="000233F2"/>
    <w:rsid w:val="00035F12"/>
    <w:rsid w:val="00037C78"/>
    <w:rsid w:val="000637BE"/>
    <w:rsid w:val="00073783"/>
    <w:rsid w:val="000A34CE"/>
    <w:rsid w:val="000A7865"/>
    <w:rsid w:val="000C1F36"/>
    <w:rsid w:val="000E23A8"/>
    <w:rsid w:val="000F719D"/>
    <w:rsid w:val="00114146"/>
    <w:rsid w:val="001228DB"/>
    <w:rsid w:val="001373C5"/>
    <w:rsid w:val="00187862"/>
    <w:rsid w:val="001B3CA3"/>
    <w:rsid w:val="001C23E8"/>
    <w:rsid w:val="001F5A26"/>
    <w:rsid w:val="001F66CC"/>
    <w:rsid w:val="002231E6"/>
    <w:rsid w:val="00233139"/>
    <w:rsid w:val="002470AA"/>
    <w:rsid w:val="0028300D"/>
    <w:rsid w:val="002C12AD"/>
    <w:rsid w:val="003801A4"/>
    <w:rsid w:val="00397095"/>
    <w:rsid w:val="0039750B"/>
    <w:rsid w:val="003D09B8"/>
    <w:rsid w:val="00426C4A"/>
    <w:rsid w:val="00427B6B"/>
    <w:rsid w:val="00462AB4"/>
    <w:rsid w:val="004A3815"/>
    <w:rsid w:val="004E792B"/>
    <w:rsid w:val="005175D3"/>
    <w:rsid w:val="005362FA"/>
    <w:rsid w:val="00563E74"/>
    <w:rsid w:val="0057566E"/>
    <w:rsid w:val="005968EC"/>
    <w:rsid w:val="00602239"/>
    <w:rsid w:val="00606120"/>
    <w:rsid w:val="0061137A"/>
    <w:rsid w:val="00685F10"/>
    <w:rsid w:val="006C1088"/>
    <w:rsid w:val="006E277E"/>
    <w:rsid w:val="006E70CC"/>
    <w:rsid w:val="007024AE"/>
    <w:rsid w:val="00714BD3"/>
    <w:rsid w:val="00740769"/>
    <w:rsid w:val="00747860"/>
    <w:rsid w:val="0075088D"/>
    <w:rsid w:val="00757556"/>
    <w:rsid w:val="007575CD"/>
    <w:rsid w:val="00765BCD"/>
    <w:rsid w:val="00792C75"/>
    <w:rsid w:val="007B0CF4"/>
    <w:rsid w:val="007F5B33"/>
    <w:rsid w:val="008030A4"/>
    <w:rsid w:val="00860455"/>
    <w:rsid w:val="00864BAD"/>
    <w:rsid w:val="00886CCD"/>
    <w:rsid w:val="00895778"/>
    <w:rsid w:val="00896043"/>
    <w:rsid w:val="008B2F9C"/>
    <w:rsid w:val="008D48AA"/>
    <w:rsid w:val="008E1F04"/>
    <w:rsid w:val="0090754F"/>
    <w:rsid w:val="009145D4"/>
    <w:rsid w:val="009269CD"/>
    <w:rsid w:val="0096478C"/>
    <w:rsid w:val="0098138E"/>
    <w:rsid w:val="00A04201"/>
    <w:rsid w:val="00A34AAE"/>
    <w:rsid w:val="00A3550C"/>
    <w:rsid w:val="00A6578D"/>
    <w:rsid w:val="00A71F33"/>
    <w:rsid w:val="00A73179"/>
    <w:rsid w:val="00AB7AF5"/>
    <w:rsid w:val="00AC6B9C"/>
    <w:rsid w:val="00B0498A"/>
    <w:rsid w:val="00B246A6"/>
    <w:rsid w:val="00B673B6"/>
    <w:rsid w:val="00B67BDE"/>
    <w:rsid w:val="00B91246"/>
    <w:rsid w:val="00B93A48"/>
    <w:rsid w:val="00B9542C"/>
    <w:rsid w:val="00BA25A7"/>
    <w:rsid w:val="00BB7564"/>
    <w:rsid w:val="00BE3132"/>
    <w:rsid w:val="00C26C1B"/>
    <w:rsid w:val="00C46244"/>
    <w:rsid w:val="00C52169"/>
    <w:rsid w:val="00C7356F"/>
    <w:rsid w:val="00C84A01"/>
    <w:rsid w:val="00CC3FE6"/>
    <w:rsid w:val="00CC4682"/>
    <w:rsid w:val="00CD703F"/>
    <w:rsid w:val="00CE4EE6"/>
    <w:rsid w:val="00CF318E"/>
    <w:rsid w:val="00D03E76"/>
    <w:rsid w:val="00D214DC"/>
    <w:rsid w:val="00D22EA8"/>
    <w:rsid w:val="00D32DB9"/>
    <w:rsid w:val="00D442A5"/>
    <w:rsid w:val="00D93D0D"/>
    <w:rsid w:val="00DE2A9B"/>
    <w:rsid w:val="00DE6805"/>
    <w:rsid w:val="00DF4CD0"/>
    <w:rsid w:val="00E3419F"/>
    <w:rsid w:val="00E57B85"/>
    <w:rsid w:val="00E65231"/>
    <w:rsid w:val="00E86080"/>
    <w:rsid w:val="00EA58ED"/>
    <w:rsid w:val="00F2561D"/>
    <w:rsid w:val="00F60691"/>
    <w:rsid w:val="00F873B6"/>
    <w:rsid w:val="00F927E6"/>
    <w:rsid w:val="00F933CB"/>
    <w:rsid w:val="00F94A53"/>
    <w:rsid w:val="00FB60B3"/>
    <w:rsid w:val="00FD2FAF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13A0"/>
  <w15:chartTrackingRefBased/>
  <w15:docId w15:val="{C05CC4C8-DB3E-465B-B693-B4D5898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Běžný text"/>
    <w:qFormat/>
    <w:rsid w:val="00F60691"/>
    <w:pPr>
      <w:jc w:val="both"/>
    </w:pPr>
    <w:rPr>
      <w:rFonts w:ascii="Arial" w:hAnsi="Arial" w:cs="Arial"/>
      <w:color w:val="000000" w:themeColor="text1"/>
      <w:sz w:val="20"/>
      <w:szCs w:val="20"/>
      <w:shd w:val="clear" w:color="auto" w:fill="FFFFFF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864BAD"/>
    <w:pPr>
      <w:jc w:val="left"/>
      <w:outlineLvl w:val="0"/>
    </w:pPr>
    <w:rPr>
      <w:b/>
      <w:color w:val="B41414"/>
      <w:sz w:val="28"/>
      <w:szCs w:val="28"/>
      <w:shd w:val="clear" w:color="auto" w:fill="auto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864BAD"/>
    <w:pPr>
      <w:outlineLvl w:val="1"/>
    </w:pPr>
    <w:rPr>
      <w:b/>
      <w:color w:val="C00000"/>
      <w:sz w:val="24"/>
      <w:szCs w:val="24"/>
      <w:shd w:val="clear" w:color="auto" w:fill="auto"/>
    </w:rPr>
  </w:style>
  <w:style w:type="paragraph" w:styleId="Nadpis3">
    <w:name w:val="heading 3"/>
    <w:aliases w:val="Důležitá sdělení"/>
    <w:basedOn w:val="Normln"/>
    <w:next w:val="Normln"/>
    <w:link w:val="Nadpis3Char"/>
    <w:uiPriority w:val="9"/>
    <w:unhideWhenUsed/>
    <w:rsid w:val="00A73179"/>
    <w:pPr>
      <w:outlineLvl w:val="2"/>
    </w:pPr>
    <w:rPr>
      <w:b/>
      <w:i/>
      <w:color w:val="B414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3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4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815"/>
  </w:style>
  <w:style w:type="paragraph" w:styleId="Zpat">
    <w:name w:val="footer"/>
    <w:basedOn w:val="Normln"/>
    <w:link w:val="ZpatChar"/>
    <w:uiPriority w:val="99"/>
    <w:unhideWhenUsed/>
    <w:qFormat/>
    <w:rsid w:val="004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815"/>
  </w:style>
  <w:style w:type="character" w:customStyle="1" w:styleId="Nadpis3Char">
    <w:name w:val="Nadpis 3 Char"/>
    <w:aliases w:val="Důležitá sdělení Char"/>
    <w:basedOn w:val="Standardnpsmoodstavce"/>
    <w:link w:val="Nadpis3"/>
    <w:uiPriority w:val="9"/>
    <w:rsid w:val="00A73179"/>
    <w:rPr>
      <w:rFonts w:ascii="Arial" w:hAnsi="Arial" w:cs="Arial"/>
      <w:b/>
      <w:i/>
      <w:color w:val="B41414"/>
      <w:sz w:val="20"/>
      <w:szCs w:val="20"/>
    </w:rPr>
  </w:style>
  <w:style w:type="paragraph" w:customStyle="1" w:styleId="Perex">
    <w:name w:val="Perex"/>
    <w:qFormat/>
    <w:rsid w:val="00B0498A"/>
    <w:pPr>
      <w:jc w:val="both"/>
    </w:pPr>
    <w:rPr>
      <w:rFonts w:ascii="Arial" w:hAnsi="Arial" w:cs="Arial"/>
      <w:color w:val="505050"/>
      <w:sz w:val="20"/>
      <w:szCs w:val="20"/>
      <w:shd w:val="clear" w:color="auto" w:fill="FFFFFF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864BAD"/>
    <w:rPr>
      <w:rFonts w:ascii="Arial" w:hAnsi="Arial" w:cs="Arial"/>
      <w:b/>
      <w:color w:val="B41414"/>
      <w:sz w:val="28"/>
      <w:szCs w:val="28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864BAD"/>
    <w:rPr>
      <w:rFonts w:ascii="Arial" w:hAnsi="Arial" w:cs="Arial"/>
      <w:b/>
      <w:color w:val="C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3E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6C1088"/>
  </w:style>
  <w:style w:type="paragraph" w:customStyle="1" w:styleId="Zvtennormlntext">
    <w:name w:val="Zvětšený normální text"/>
    <w:basedOn w:val="Normln"/>
    <w:qFormat/>
    <w:rsid w:val="00A71F33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A53"/>
    <w:rPr>
      <w:rFonts w:ascii="Segoe UI" w:hAnsi="Segoe UI" w:cs="Segoe UI"/>
      <w:color w:val="000000" w:themeColor="text1"/>
      <w:sz w:val="18"/>
      <w:szCs w:val="18"/>
    </w:rPr>
  </w:style>
  <w:style w:type="paragraph" w:styleId="Bezmezer">
    <w:name w:val="No Spacing"/>
    <w:uiPriority w:val="1"/>
    <w:qFormat/>
    <w:rsid w:val="00CC3FE6"/>
    <w:pPr>
      <w:spacing w:after="0" w:line="240" w:lineRule="auto"/>
      <w:jc w:val="both"/>
    </w:pPr>
    <w:rPr>
      <w:rFonts w:ascii="Arial" w:hAnsi="Arial" w:cs="Arial"/>
      <w:color w:val="000000" w:themeColor="text1"/>
      <w:sz w:val="20"/>
      <w:szCs w:val="20"/>
      <w:shd w:val="clear" w:color="auto" w:fill="FFFFFF"/>
    </w:rPr>
  </w:style>
  <w:style w:type="table" w:styleId="Mkatabulky">
    <w:name w:val="Table Grid"/>
    <w:basedOn w:val="Normlntabulka"/>
    <w:uiPriority w:val="39"/>
    <w:rsid w:val="0070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24AE"/>
    <w:pPr>
      <w:spacing w:after="5" w:line="250" w:lineRule="auto"/>
      <w:ind w:left="720" w:right="4" w:hanging="10"/>
      <w:contextualSpacing/>
    </w:pPr>
    <w:rPr>
      <w:rFonts w:ascii="Calibri" w:eastAsia="Calibri" w:hAnsi="Calibri" w:cs="Calibri"/>
      <w:color w:val="000000"/>
      <w:sz w:val="24"/>
      <w:szCs w:val="22"/>
      <w:shd w:val="clear" w:color="auto" w:fil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\AppData\Local\Temp\hlavickovy%20papir_dum%20pokojneho%20stari_odlecovac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2A89-BA21-4AC8-A8B3-4D42D00D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papir_dum pokojneho stari_odlecovaci_sablona.dotx</Template>
  <TotalTime>4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Iveta Minářová</cp:lastModifiedBy>
  <cp:revision>4</cp:revision>
  <cp:lastPrinted>2024-10-09T12:20:00Z</cp:lastPrinted>
  <dcterms:created xsi:type="dcterms:W3CDTF">2024-10-30T12:20:00Z</dcterms:created>
  <dcterms:modified xsi:type="dcterms:W3CDTF">2025-01-08T09:09:00Z</dcterms:modified>
</cp:coreProperties>
</file>